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JZX-2026-066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2026年嘉定区中心医院普外科及麻醉科医疗设备采购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首次公告日期：2026年7月1日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更正内容：本项目包件1：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高频电灼仪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、包件2：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高频手术设备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，因供应商响应家数不足法定数量，故报名截止时间延期至2026年7月8日下午16：00；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不变，特此公告。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  <w:bookmarkStart w:id="0" w:name="_GoBack"/>
      <w:bookmarkEnd w:id="0"/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72F36CB"/>
    <w:rsid w:val="183C240D"/>
    <w:rsid w:val="1AA24D9F"/>
    <w:rsid w:val="1BA90A6F"/>
    <w:rsid w:val="28DA2E89"/>
    <w:rsid w:val="2A4254F9"/>
    <w:rsid w:val="2CC279D5"/>
    <w:rsid w:val="2D1F32F4"/>
    <w:rsid w:val="323B4D81"/>
    <w:rsid w:val="34B70380"/>
    <w:rsid w:val="38E90CED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BA542F9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4B424A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239</Characters>
  <Lines>0</Lines>
  <Paragraphs>0</Paragraphs>
  <TotalTime>0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2026-07-03T09:01:40Z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447040BED8174BD593B3DC56FD73A8EE_13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