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JZX-2026-065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2026年嘉定区中心医院心内科医疗设备采购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首次公告日期：2026年7月1日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更正内容：本项目包件4：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心血管内光学相干影像系统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，因供应商响应家数不足法定数量，故报名截止时间延期至2026年7月8日下午16：00；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  <w:bookmarkStart w:id="0" w:name="_GoBack"/>
      <w:bookmarkEnd w:id="0"/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72F36CB"/>
    <w:rsid w:val="183C240D"/>
    <w:rsid w:val="1AA24D9F"/>
    <w:rsid w:val="1B7802A0"/>
    <w:rsid w:val="1BA90A6F"/>
    <w:rsid w:val="28DA2E89"/>
    <w:rsid w:val="2A4254F9"/>
    <w:rsid w:val="2CC279D5"/>
    <w:rsid w:val="2D1F32F4"/>
    <w:rsid w:val="323B4D81"/>
    <w:rsid w:val="34B70380"/>
    <w:rsid w:val="38E90CED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4B424A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239</Characters>
  <Lines>0</Lines>
  <Paragraphs>0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2026-07-03T09:02:36Z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8943EA35F0E14B579DE69837B03EA295_13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