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延期公告</w:t>
      </w:r>
    </w:p>
    <w:p w14:paraId="6875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一、项目基本情况</w:t>
      </w:r>
    </w:p>
    <w:p w14:paraId="6EF3541E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JZX-2026-059</w:t>
      </w:r>
    </w:p>
    <w:p w14:paraId="01E9D0CC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原公告的采购项目名称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：</w:t>
      </w:r>
      <w:bookmarkStart w:id="0" w:name="_GoBack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一次性使用无菌导尿管、导尿包采购项目</w:t>
      </w:r>
      <w:bookmarkEnd w:id="0"/>
    </w:p>
    <w:p w14:paraId="525241A0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首次公告日期：2026年6月25日</w:t>
      </w:r>
    </w:p>
    <w:p w14:paraId="4B1B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二、更正信息</w:t>
      </w:r>
    </w:p>
    <w:p w14:paraId="18F8C48A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更正事项：采购公告</w:t>
      </w:r>
    </w:p>
    <w:p w14:paraId="510B2D07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更正内容：本项目因供应商响应家数不足法定数量，故报名截止时间延期至2026年7月2日下午16：00；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文件递交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截止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时间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不变，特此公告。</w:t>
      </w:r>
    </w:p>
    <w:p w14:paraId="58C2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、联系方式</w:t>
      </w:r>
    </w:p>
    <w:p w14:paraId="0792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江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18E5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6034E519">
      <w:pPr>
        <w:spacing w:line="360" w:lineRule="auto"/>
        <w:rPr>
          <w:rFonts w:hint="default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jE5NmNmYTNjYzViNDQ4NGQyYTc3NjQxNWIxMGMifQ=="/>
  </w:docVars>
  <w:rsids>
    <w:rsidRoot w:val="1AA24D9F"/>
    <w:rsid w:val="07011CC2"/>
    <w:rsid w:val="07644792"/>
    <w:rsid w:val="09284798"/>
    <w:rsid w:val="0F2B6FD9"/>
    <w:rsid w:val="11170D69"/>
    <w:rsid w:val="152B3D3D"/>
    <w:rsid w:val="16982882"/>
    <w:rsid w:val="183C240D"/>
    <w:rsid w:val="1AA24D9F"/>
    <w:rsid w:val="1BA90A6F"/>
    <w:rsid w:val="28DA2E89"/>
    <w:rsid w:val="2A4254F9"/>
    <w:rsid w:val="2CC279D5"/>
    <w:rsid w:val="2D1F32F4"/>
    <w:rsid w:val="323B4D81"/>
    <w:rsid w:val="34B70380"/>
    <w:rsid w:val="38E90CED"/>
    <w:rsid w:val="3AE174A3"/>
    <w:rsid w:val="3DA702A9"/>
    <w:rsid w:val="43446334"/>
    <w:rsid w:val="44A84E71"/>
    <w:rsid w:val="477DCE1E"/>
    <w:rsid w:val="4FBD57D5"/>
    <w:rsid w:val="50C8355D"/>
    <w:rsid w:val="573E1E21"/>
    <w:rsid w:val="5AE51C11"/>
    <w:rsid w:val="5B487E91"/>
    <w:rsid w:val="5BA542F9"/>
    <w:rsid w:val="5CF9550F"/>
    <w:rsid w:val="5EFEBDE8"/>
    <w:rsid w:val="68CA2609"/>
    <w:rsid w:val="68CC1AED"/>
    <w:rsid w:val="69BB0F42"/>
    <w:rsid w:val="6A637494"/>
    <w:rsid w:val="6BCF62E6"/>
    <w:rsid w:val="6CC6621D"/>
    <w:rsid w:val="6CD3A16D"/>
    <w:rsid w:val="6D4B424A"/>
    <w:rsid w:val="6D535020"/>
    <w:rsid w:val="6E5F49A6"/>
    <w:rsid w:val="6FFF37D2"/>
    <w:rsid w:val="70141B19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</Words>
  <Characters>239</Characters>
  <Lines>0</Lines>
  <Paragraphs>0</Paragraphs>
  <TotalTime>0</TotalTime>
  <ScaleCrop>false</ScaleCrop>
  <LinksUpToDate>false</LinksUpToDate>
  <CharactersWithSpaces>239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spring</cp:lastModifiedBy>
  <dcterms:modified xsi:type="dcterms:W3CDTF">2026-06-30T06:31:06Z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CBBE579A850643878FC2EC762D9EC5AC_13</vt:lpwstr>
  </property>
  <property fmtid="{D5CDD505-2E9C-101B-9397-08002B2CF9AE}" pid="6" name="KSOTemplateDocerSaveRecord">
    <vt:lpwstr>eyJoZGlkIjoiYzU1NGQ4ZTkwOGQyNTk2YjgxZTBiZGUyMjI1MTVhNGUiLCJ1c2VySWQiOiIzNjM0MjI1MzkifQ==</vt:lpwstr>
  </property>
</Properties>
</file>