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JZX-2026-031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病人自费卡采购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首次公告日期：2026年4月24日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  <w:bookmarkStart w:id="0" w:name="_GoBack"/>
      <w:bookmarkEnd w:id="0"/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更正内容：本项目报名截至时间延期至2026年5月6日下午16：00；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8E90CED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180</Characters>
  <Lines>0</Lines>
  <Paragraphs>0</Paragraphs>
  <TotalTime>0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2026-04-29T00:43:03Z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53D893ECFDAF4050ADDC4F4E4875FA22_13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