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JZX-2026-003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：健康科普RAP曲目创作编排服务采购项目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首次公告日期：2026年1月14日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更正内容：本项目报名截至时间延期至2026年1月21日下午16：00；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  <w:bookmarkStart w:id="0" w:name="_GoBack"/>
      <w:bookmarkEnd w:id="0"/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212</Characters>
  <Lines>0</Lines>
  <Paragraphs>0</Paragraphs>
  <TotalTime>0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2026-01-16T09:01:22Z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BF82FCE03CCD474F9FDA0C8215D69A98_13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