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JZX-2025-090</w:t>
      </w:r>
      <w:bookmarkStart w:id="0" w:name="_GoBack"/>
      <w:bookmarkEnd w:id="0"/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2026院内慰问品（住院及其他）采购项目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首次公告日期：2025年12月17日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更正内容：本项目报名截至时间延期至2025年12月23日下午16：00；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延期至2025年12月26日下午16：00,。其余内容不变，特此公告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E3A1EE7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207</Characters>
  <Lines>0</Lines>
  <Paragraphs>0</Paragraphs>
  <TotalTime>0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2025-12-19T08:14:09Z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233032B1A5A84B19B55C3846E84A043C_13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