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FEE4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废标公告</w:t>
      </w:r>
    </w:p>
    <w:p w14:paraId="1AB48AC9"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05D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JZX-2024-079</w:t>
      </w:r>
    </w:p>
    <w:p w14:paraId="2108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嘉定区中心医院新增试剂（第二批）供应商遴选（包2、10、11、12）</w:t>
      </w:r>
      <w:bookmarkStart w:id="0" w:name="_GoBack"/>
      <w:bookmarkEnd w:id="0"/>
    </w:p>
    <w:tbl>
      <w:tblPr>
        <w:tblStyle w:val="14"/>
        <w:tblW w:w="5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16"/>
        <w:gridCol w:w="3390"/>
      </w:tblGrid>
      <w:tr w14:paraId="7EA8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Align w:val="top"/>
          </w:tcPr>
          <w:p w14:paraId="6ABA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916" w:type="dxa"/>
            <w:vAlign w:val="top"/>
          </w:tcPr>
          <w:p w14:paraId="62898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3390" w:type="dxa"/>
            <w:vAlign w:val="top"/>
          </w:tcPr>
          <w:p w14:paraId="44D20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</w:tr>
      <w:tr w14:paraId="7447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Align w:val="top"/>
          </w:tcPr>
          <w:p w14:paraId="39FD7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16" w:type="dxa"/>
            <w:vAlign w:val="center"/>
          </w:tcPr>
          <w:p w14:paraId="6439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390" w:type="dxa"/>
            <w:vAlign w:val="center"/>
          </w:tcPr>
          <w:p w14:paraId="212B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高尔基体蛋白73测定试剂盒（磁微粒化学发光免疫分析法）</w:t>
            </w:r>
          </w:p>
        </w:tc>
      </w:tr>
      <w:tr w14:paraId="7040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shd w:val="clear"/>
            <w:vAlign w:val="top"/>
          </w:tcPr>
          <w:p w14:paraId="1855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16" w:type="dxa"/>
            <w:shd w:val="clear"/>
            <w:vAlign w:val="center"/>
          </w:tcPr>
          <w:p w14:paraId="30A7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3390" w:type="dxa"/>
            <w:shd w:val="clear"/>
            <w:vAlign w:val="center"/>
          </w:tcPr>
          <w:p w14:paraId="4962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核酸提取试剂</w:t>
            </w:r>
          </w:p>
        </w:tc>
      </w:tr>
      <w:tr w14:paraId="1BD9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shd w:val="clear"/>
            <w:vAlign w:val="top"/>
          </w:tcPr>
          <w:p w14:paraId="557B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16" w:type="dxa"/>
            <w:shd w:val="clear"/>
            <w:vAlign w:val="center"/>
          </w:tcPr>
          <w:p w14:paraId="46A8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3390" w:type="dxa"/>
            <w:shd w:val="clear"/>
            <w:vAlign w:val="center"/>
          </w:tcPr>
          <w:p w14:paraId="0A8A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荧光原位杂交探针试剂盒</w:t>
            </w:r>
          </w:p>
        </w:tc>
      </w:tr>
      <w:tr w14:paraId="24A8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shd w:val="clear"/>
            <w:vAlign w:val="top"/>
          </w:tcPr>
          <w:p w14:paraId="0F17E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16" w:type="dxa"/>
            <w:shd w:val="clear"/>
            <w:vAlign w:val="center"/>
          </w:tcPr>
          <w:p w14:paraId="3ED8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3390" w:type="dxa"/>
            <w:shd w:val="clear"/>
            <w:vAlign w:val="center"/>
          </w:tcPr>
          <w:p w14:paraId="78C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PCR扩增试剂盒</w:t>
            </w:r>
          </w:p>
        </w:tc>
      </w:tr>
    </w:tbl>
    <w:p w14:paraId="6572725D"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 w14:paraId="090EB5E8">
      <w:pPr>
        <w:pStyle w:val="12"/>
        <w:keepNext w:val="0"/>
        <w:keepLines w:val="0"/>
        <w:widowControl/>
        <w:suppressLineNumbers w:val="0"/>
        <w:ind w:left="0" w:firstLine="420"/>
        <w:rPr>
          <w:rStyle w:val="1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38072B42">
      <w:pPr>
        <w:pStyle w:val="12"/>
        <w:keepNext w:val="0"/>
        <w:keepLines w:val="0"/>
        <w:widowControl/>
        <w:suppressLineNumbers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2F361CE0">
      <w:pPr>
        <w:pStyle w:val="12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04659957">
      <w:pPr>
        <w:pStyle w:val="1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6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 w14:paraId="5060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 w14:paraId="765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 w14:paraId="34621CA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42738B"/>
    <w:rsid w:val="07644792"/>
    <w:rsid w:val="09284798"/>
    <w:rsid w:val="09543C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TML Sample"/>
    <w:basedOn w:val="1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164</Characters>
  <Lines>0</Lines>
  <Paragraphs>0</Paragraphs>
  <TotalTime>1</TotalTime>
  <ScaleCrop>false</ScaleCrop>
  <LinksUpToDate>false</LinksUpToDate>
  <CharactersWithSpaces>168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Neeko</cp:lastModifiedBy>
  <dcterms:modified xsi:type="dcterms:W3CDTF">2024-10-28T00:49:07Z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B31F40477B5C4C3A86F6E3D0E0CC507C_13</vt:lpwstr>
  </property>
</Properties>
</file>