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E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气体灭火系统钢瓶检测、药剂充装和实时监控服务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 w14:paraId="0675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规定，对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嘉定区中心医院气体灭火系统钢瓶检测、药剂充装和实时监控服务项目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采购进行比选，现欢迎合格的厂商和供货商参加投标。</w:t>
      </w:r>
    </w:p>
    <w:p w14:paraId="7D693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 w14:paraId="0A26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1、项目编号JZX-2024-064</w:t>
      </w:r>
    </w:p>
    <w:p w14:paraId="5D4A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2、项目名称：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气体灭火系统钢瓶检测、药剂充装和实时监控服务项目</w:t>
      </w:r>
    </w:p>
    <w:p w14:paraId="3E4130B6">
      <w:pPr>
        <w:pStyle w:val="15"/>
        <w:spacing w:line="360" w:lineRule="auto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3、项目预算：99000元</w:t>
      </w:r>
    </w:p>
    <w:p w14:paraId="22E3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 w14:paraId="1466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661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 w14:paraId="53EF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 w14:paraId="50AA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 w14:paraId="1DABD1B4">
      <w:pPr>
        <w:pStyle w:val="11"/>
        <w:spacing w:line="360" w:lineRule="auto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</w:t>
      </w:r>
      <w:bookmarkStart w:id="0" w:name="_GoBack"/>
      <w:bookmarkEnd w:id="0"/>
    </w:p>
    <w:p w14:paraId="0397D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 w14:paraId="581D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9：30～11：00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时，下午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14:00～16：00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3D6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445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Courier New" w:eastAsiaTheme="minorEastAsia"/>
          <w:color w:val="auto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（原件备查）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1084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）法定代表人授权委托书；</w:t>
      </w:r>
    </w:p>
    <w:p w14:paraId="6340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复印件（原件备查）；</w:t>
      </w:r>
    </w:p>
    <w:p w14:paraId="3692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 w:asciiTheme="minorHAnsi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 w:eastAsiaTheme="minorEastAsia"/>
          <w:color w:val="auto"/>
          <w:kern w:val="0"/>
          <w:sz w:val="24"/>
          <w:szCs w:val="24"/>
        </w:rPr>
        <w:t>页面截图</w:t>
      </w:r>
      <w:r>
        <w:rPr>
          <w:rFonts w:hint="eastAsia" w:hAnsi="宋体" w:cs="Courier New" w:asciiTheme="minorHAnsi" w:eastAsiaTheme="minorEastAsia"/>
          <w:color w:val="auto"/>
          <w:kern w:val="0"/>
          <w:sz w:val="24"/>
          <w:szCs w:val="24"/>
          <w:lang w:eastAsia="zh-CN"/>
        </w:rPr>
        <w:t>。</w:t>
      </w:r>
    </w:p>
    <w:p w14:paraId="0A38439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44D87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 w14:paraId="12A79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6728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6B52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 w14:paraId="07C9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 w14:paraId="01B5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 w14:paraId="779A9C14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76C790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F9B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 w14:paraId="216F7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29日</w:t>
      </w:r>
    </w:p>
    <w:p w14:paraId="1CB94B86">
      <w:pPr>
        <w:spacing w:line="360" w:lineRule="auto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0DC5E6F"/>
    <w:rsid w:val="0559779F"/>
    <w:rsid w:val="07011CC2"/>
    <w:rsid w:val="07644792"/>
    <w:rsid w:val="07866B35"/>
    <w:rsid w:val="09284798"/>
    <w:rsid w:val="09684744"/>
    <w:rsid w:val="0D85092C"/>
    <w:rsid w:val="0E4D5C46"/>
    <w:rsid w:val="0EC3241C"/>
    <w:rsid w:val="0F2B6FD9"/>
    <w:rsid w:val="10B4210E"/>
    <w:rsid w:val="13B50945"/>
    <w:rsid w:val="149E664B"/>
    <w:rsid w:val="150F1332"/>
    <w:rsid w:val="15CA2563"/>
    <w:rsid w:val="183C240D"/>
    <w:rsid w:val="1AA24D9F"/>
    <w:rsid w:val="1F3B794B"/>
    <w:rsid w:val="1FFE2CC3"/>
    <w:rsid w:val="23621DAC"/>
    <w:rsid w:val="272D4FB8"/>
    <w:rsid w:val="27D9124A"/>
    <w:rsid w:val="28DA2E89"/>
    <w:rsid w:val="2A4254F9"/>
    <w:rsid w:val="2D1F32F4"/>
    <w:rsid w:val="2EC36EAC"/>
    <w:rsid w:val="305A5784"/>
    <w:rsid w:val="323B4D81"/>
    <w:rsid w:val="34B70380"/>
    <w:rsid w:val="35072B17"/>
    <w:rsid w:val="38C56436"/>
    <w:rsid w:val="3AE174A3"/>
    <w:rsid w:val="3B6A72EA"/>
    <w:rsid w:val="42B775C7"/>
    <w:rsid w:val="43446334"/>
    <w:rsid w:val="44A84E71"/>
    <w:rsid w:val="477DCE1E"/>
    <w:rsid w:val="48400056"/>
    <w:rsid w:val="4A091277"/>
    <w:rsid w:val="5330374E"/>
    <w:rsid w:val="561B7187"/>
    <w:rsid w:val="56551179"/>
    <w:rsid w:val="573E1E21"/>
    <w:rsid w:val="5A7A6A7D"/>
    <w:rsid w:val="5AC07D81"/>
    <w:rsid w:val="5AD54636"/>
    <w:rsid w:val="5B487E91"/>
    <w:rsid w:val="5CD86660"/>
    <w:rsid w:val="5CF9550F"/>
    <w:rsid w:val="5DF67873"/>
    <w:rsid w:val="5EFEBDE8"/>
    <w:rsid w:val="61BF7DEE"/>
    <w:rsid w:val="62F53AC8"/>
    <w:rsid w:val="63B46B58"/>
    <w:rsid w:val="64C849BA"/>
    <w:rsid w:val="65390C21"/>
    <w:rsid w:val="65926A32"/>
    <w:rsid w:val="68CA2609"/>
    <w:rsid w:val="68CC1AED"/>
    <w:rsid w:val="6922313D"/>
    <w:rsid w:val="69BB0F42"/>
    <w:rsid w:val="6A637494"/>
    <w:rsid w:val="6A815C41"/>
    <w:rsid w:val="6AAD6A36"/>
    <w:rsid w:val="6AC51513"/>
    <w:rsid w:val="6BCF62E6"/>
    <w:rsid w:val="6CD3A16D"/>
    <w:rsid w:val="6D535020"/>
    <w:rsid w:val="6E5F49A6"/>
    <w:rsid w:val="6FFF37D2"/>
    <w:rsid w:val="70DE2EF1"/>
    <w:rsid w:val="753366D1"/>
    <w:rsid w:val="76472434"/>
    <w:rsid w:val="768F2ADE"/>
    <w:rsid w:val="797B2717"/>
    <w:rsid w:val="7C044924"/>
    <w:rsid w:val="7C5F4108"/>
    <w:rsid w:val="7EC860DC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801</Words>
  <Characters>887</Characters>
  <Lines>0</Lines>
  <Paragraphs>0</Paragraphs>
  <TotalTime>8</TotalTime>
  <ScaleCrop>false</ScaleCrop>
  <LinksUpToDate>false</LinksUpToDate>
  <CharactersWithSpaces>888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Neeko</cp:lastModifiedBy>
  <dcterms:modified xsi:type="dcterms:W3CDTF">2024-08-28T08:16:56Z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A366B0BB3CB6459997EB784BFE11F378_13</vt:lpwstr>
  </property>
</Properties>
</file>